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C75B30" w14:paraId="262D0A37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30EC0800" w14:textId="77777777" w:rsidR="00C75B30" w:rsidRPr="002B3B37" w:rsidRDefault="00C75B30" w:rsidP="00C75B30">
            <w:pPr>
              <w:rPr>
                <w:rFonts w:ascii="Arial" w:hAnsi="Arial" w:cs="Arial"/>
              </w:rPr>
            </w:pPr>
          </w:p>
          <w:p w14:paraId="69FBBD44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7998CEAA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763D3E59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</w:p>
          <w:p w14:paraId="268DE06F" w14:textId="77777777" w:rsidR="00C75B30" w:rsidRDefault="00C75B30" w:rsidP="00C75B30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4EDB7447" w14:textId="77777777" w:rsidR="00784FFF" w:rsidRDefault="00784FFF" w:rsidP="00784FFF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5408B723" w14:textId="77777777" w:rsidR="00784FFF" w:rsidRDefault="00784FFF" w:rsidP="00784FFF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748F3B9F" w14:textId="77777777" w:rsidR="00C75B30" w:rsidRPr="004C0814" w:rsidRDefault="00C75B30" w:rsidP="00C75B30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35EF46B6" w14:textId="77777777" w:rsidR="00C75B30" w:rsidRPr="004C0814" w:rsidRDefault="00C75B30" w:rsidP="00C75B30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37788903" w14:textId="77777777" w:rsidR="00C75B30" w:rsidRDefault="00507B5B" w:rsidP="00C75B30">
            <w:pPr>
              <w:spacing w:before="600"/>
              <w:ind w:left="-992"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3E3EC187" wp14:editId="0893295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76835</wp:posOffset>
                  </wp:positionV>
                  <wp:extent cx="1219200" cy="600075"/>
                  <wp:effectExtent l="0" t="0" r="0" b="9525"/>
                  <wp:wrapNone/>
                  <wp:docPr id="9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302" w14:paraId="3DB1BC01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28ED9674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0A0302" w14:paraId="4ADF6AF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6686405D" w14:textId="77777777" w:rsidR="000A0302" w:rsidRDefault="00D60621">
            <w:pPr>
              <w:pStyle w:val="AbschnittText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Tribin</w:t>
            </w:r>
            <w:r w:rsidR="00B5586B">
              <w:rPr>
                <w:rFonts w:ascii="Arial" w:hAnsi="Arial"/>
                <w:b/>
                <w:sz w:val="28"/>
              </w:rPr>
              <w:t xml:space="preserve"> EB</w:t>
            </w:r>
          </w:p>
          <w:p w14:paraId="47600CFF" w14:textId="77777777" w:rsidR="00A46B41" w:rsidRDefault="00A46B41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0A0302" w14:paraId="45DC84D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7817D893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0A0302" w14:paraId="424862C3" w14:textId="77777777" w:rsidTr="0060669C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7E16601" w14:textId="77777777" w:rsidR="000A0302" w:rsidRDefault="00507B5B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10A5CB85" wp14:editId="437D69C9">
                  <wp:extent cx="704850" cy="6477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5D1300CA" w14:textId="77777777" w:rsidR="00A46B41" w:rsidRDefault="003D4809" w:rsidP="00A46B41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3D4809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3D1229B6" w14:textId="77777777" w:rsidR="003D4809" w:rsidRDefault="0060669C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60669C">
              <w:rPr>
                <w:rFonts w:ascii="Arial" w:hAnsi="Arial"/>
                <w:sz w:val="22"/>
              </w:rPr>
              <w:t>Sehr giftig für Wasserorganismen.</w:t>
            </w:r>
          </w:p>
          <w:p w14:paraId="7CD70D45" w14:textId="77777777" w:rsidR="004F2AE8" w:rsidRDefault="004F2AE8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4F2AE8">
              <w:rPr>
                <w:rFonts w:ascii="Arial" w:hAnsi="Arial"/>
                <w:sz w:val="22"/>
              </w:rPr>
              <w:t>Schädlich für Wasserorganismen, mit langfristiger Wirkung.</w:t>
            </w:r>
          </w:p>
          <w:p w14:paraId="61250E52" w14:textId="77777777" w:rsidR="004F2AE8" w:rsidRDefault="004F2AE8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4F2AE8">
              <w:rPr>
                <w:rFonts w:ascii="Arial" w:hAnsi="Arial"/>
                <w:sz w:val="22"/>
              </w:rPr>
              <w:t>Entwickelt bei Berührung mit Säure giftige Gase.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65A33C2C" w14:textId="77777777" w:rsidR="000A0302" w:rsidRDefault="00507B5B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021F63">
              <w:rPr>
                <w:noProof/>
              </w:rPr>
              <w:drawing>
                <wp:inline distT="0" distB="0" distL="0" distR="0" wp14:anchorId="3D500DE6" wp14:editId="43320E24">
                  <wp:extent cx="704850" cy="647700"/>
                  <wp:effectExtent l="0" t="0" r="0" b="0"/>
                  <wp:docPr id="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5338CAA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6E01B990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0A0302" w14:paraId="43DE889F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4C2BCD6" w14:textId="77777777" w:rsidR="000A0302" w:rsidRDefault="00507B5B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2554FE5" wp14:editId="4DE6F5B5">
                  <wp:extent cx="695325" cy="695325"/>
                  <wp:effectExtent l="0" t="0" r="9525" b="9525"/>
                  <wp:docPr id="3" name="Bild 3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D32D9D" w14:textId="77777777" w:rsidR="000A0302" w:rsidRDefault="00507B5B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06D01CA" wp14:editId="60EA5E79">
                  <wp:extent cx="666750" cy="666750"/>
                  <wp:effectExtent l="0" t="0" r="0" b="0"/>
                  <wp:docPr id="4" name="Bild 4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2989D201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274A2E7B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63E5EE69" w14:textId="77777777" w:rsidR="004F2AE8" w:rsidRDefault="004F2AE8" w:rsidP="004F2AE8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Nicht mit Säuren mischen.</w:t>
            </w:r>
          </w:p>
          <w:p w14:paraId="06F82829" w14:textId="77777777" w:rsidR="000A0302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79296397" w14:textId="77777777" w:rsidR="000A0302" w:rsidRDefault="00507B5B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1A373BB9" wp14:editId="53FAF409">
                  <wp:extent cx="676275" cy="676275"/>
                  <wp:effectExtent l="0" t="0" r="9525" b="9525"/>
                  <wp:docPr id="5" name="Bild 5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377B7E36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B2C23D6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767AE0B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5F8CCC03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0A0302" w14:paraId="748521CB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7A59F68" w14:textId="77777777" w:rsidR="000A0302" w:rsidRDefault="00507B5B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D70D037" wp14:editId="4BF0AABE">
                  <wp:extent cx="685800" cy="600075"/>
                  <wp:effectExtent l="0" t="0" r="0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11EB0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226331D6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527BA7CC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6CE11AC4" w14:textId="77777777" w:rsidR="004F2AE8" w:rsidRDefault="004F2AE8" w:rsidP="004F2AE8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12CCD35B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56D5112A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4700608F" w14:textId="77777777" w:rsidR="000A0302" w:rsidRDefault="00A46B41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0A0302" w14:paraId="6C9596DF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26E4C67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C75D55F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5F878210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0A0302" w14:paraId="4B68EA71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1C9DAE7" w14:textId="77777777" w:rsidR="000A0302" w:rsidRDefault="00507B5B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AD30FEA" wp14:editId="3E167C7E">
                  <wp:extent cx="685800" cy="68580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DFAD5A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5B0A42F0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Benetzte Bekleidung sofort entfernen und betroffene Körperstellen mit reichlich Wasser spülen, bei großflächigem Hautkontakt: Notdusche, ggf. Arzt aufsuchen.</w:t>
            </w:r>
          </w:p>
          <w:p w14:paraId="33B6EB19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0B65E5DE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 w:rsidR="009E203B">
              <w:rPr>
                <w:rFonts w:ascii="Arial" w:hAnsi="Arial"/>
                <w:sz w:val="22"/>
              </w:rPr>
              <w:t>Nur wenn bei Bewuss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5F302992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</w:t>
            </w:r>
          </w:p>
          <w:p w14:paraId="55B7C185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Atemhilfe bei Atemschwierigkeiten. Bei erheblicher Einwirkung ärztliche Behandlung </w:t>
            </w:r>
          </w:p>
          <w:p w14:paraId="0587F259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0A0302" w14:paraId="214B191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12F6CE0A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0A0302" w14:paraId="54A47EDE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590D8D4C" w14:textId="77777777" w:rsidR="000A0302" w:rsidRDefault="00507B5B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FB2CA9B" wp14:editId="09139E8A">
                  <wp:extent cx="685800" cy="51435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77F27A91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9E203B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</w:t>
            </w:r>
          </w:p>
          <w:p w14:paraId="2C550456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werden. Entleerte Gebinde an das Lager zurückgeben.</w:t>
            </w:r>
          </w:p>
          <w:p w14:paraId="5494343A" w14:textId="77777777" w:rsidR="000A0302" w:rsidRDefault="000A0302">
            <w:pPr>
              <w:rPr>
                <w:rFonts w:ascii="Arial" w:hAnsi="Arial"/>
                <w:sz w:val="22"/>
              </w:rPr>
            </w:pPr>
          </w:p>
        </w:tc>
      </w:tr>
    </w:tbl>
    <w:p w14:paraId="45A3F6C5" w14:textId="77777777" w:rsidR="000A0302" w:rsidRDefault="00C75B30">
      <w:pPr>
        <w:rPr>
          <w:rFonts w:ascii="Arial" w:hAnsi="Arial"/>
          <w:sz w:val="22"/>
        </w:rPr>
      </w:pPr>
      <w:r w:rsidRPr="00507B5B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0A0302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72"/>
    <w:rsid w:val="00061778"/>
    <w:rsid w:val="000A0302"/>
    <w:rsid w:val="001112C8"/>
    <w:rsid w:val="00225AF9"/>
    <w:rsid w:val="00277835"/>
    <w:rsid w:val="002D79F0"/>
    <w:rsid w:val="002F0D7B"/>
    <w:rsid w:val="00342A94"/>
    <w:rsid w:val="00342DA2"/>
    <w:rsid w:val="003D4809"/>
    <w:rsid w:val="00453CF7"/>
    <w:rsid w:val="004E336D"/>
    <w:rsid w:val="004F2AE8"/>
    <w:rsid w:val="00507B5B"/>
    <w:rsid w:val="00553C93"/>
    <w:rsid w:val="005C3B28"/>
    <w:rsid w:val="0060669C"/>
    <w:rsid w:val="00672D07"/>
    <w:rsid w:val="00784FFF"/>
    <w:rsid w:val="00785623"/>
    <w:rsid w:val="00791782"/>
    <w:rsid w:val="008D47FD"/>
    <w:rsid w:val="009E203B"/>
    <w:rsid w:val="009F5D36"/>
    <w:rsid w:val="00A46B41"/>
    <w:rsid w:val="00A85972"/>
    <w:rsid w:val="00B5586B"/>
    <w:rsid w:val="00C252DE"/>
    <w:rsid w:val="00C75B30"/>
    <w:rsid w:val="00D60621"/>
    <w:rsid w:val="00D66EBE"/>
    <w:rsid w:val="00EC6ECC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71184"/>
  <w15:chartTrackingRefBased/>
  <w15:docId w15:val="{A10F2E56-4631-48F6-9757-8790EFA1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288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Büsing &amp; Fasch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RVT Labor</dc:creator>
  <cp:keywords/>
  <cp:lastModifiedBy>Helen Rohde</cp:lastModifiedBy>
  <cp:revision>4</cp:revision>
  <cp:lastPrinted>2008-04-18T09:44:00Z</cp:lastPrinted>
  <dcterms:created xsi:type="dcterms:W3CDTF">2021-04-29T11:02:00Z</dcterms:created>
  <dcterms:modified xsi:type="dcterms:W3CDTF">2022-07-18T09:12:00Z</dcterms:modified>
</cp:coreProperties>
</file>